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4" w:rsidRDefault="004E7E64" w:rsidP="004E7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Характеристика-рекомендация аспиранта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Кандидат:_____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обучения, на который назначается стипендия:____ 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Специальность/направленность_________ _________________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диссертационного исследования:____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Объем выполненной работы по теме диссертационного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исслед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._</w:t>
      </w:r>
      <w:r>
        <w:rPr>
          <w:rFonts w:ascii="Times New Roman" w:hAnsi="Times New Roman" w:cs="Times New Roman"/>
          <w:sz w:val="24"/>
          <w:szCs w:val="24"/>
        </w:rPr>
        <w:t>(целое число</w:t>
      </w:r>
      <w:proofErr w:type="gramEnd"/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26"/>
        <w:gridCol w:w="992"/>
        <w:gridCol w:w="831"/>
        <w:gridCol w:w="980"/>
      </w:tblGrid>
      <w:tr w:rsidR="004E7E64" w:rsidTr="004E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Сдача кандидатских экзаменов </w:t>
            </w:r>
            <w:r w:rsidRPr="004E7E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(указать оценку – 5 (отлично), 4 (хорошо), год сдачи экз.):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иностранный язык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история и философия науки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специальность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Научные публикации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Объем в </w:t>
            </w:r>
            <w:proofErr w:type="gramStart"/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тр.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научные статьи в изданиях, входящих в базы данных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Web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of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Science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CoreCollection</w:t>
            </w:r>
            <w:proofErr w:type="spellEnd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научные статьи, опубликованные в научных журналах, индексируемых в РИНЦ или входящих в перечень ВАК РФ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публикации в материалах конференций, индексируемых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Web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of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Science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CoreCollection</w:t>
            </w:r>
            <w:proofErr w:type="spellEnd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публикации в материалах конференций, индексируемых в РИНЦ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работы, содержащие информацию ограниченного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заявки на 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 период обучения в аспирантуре аспирант является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победителем конкурсах, олимпиад, фестивалях и других научных, научно-технических конкурсных мероприятиях по профилю подготовки </w:t>
            </w: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(отметить): 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международных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всероссийских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региональных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победитель конкурсов грантов для молодых ученых (кол-во)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Кол-во</w:t>
            </w: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1) конференция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2) выставка/экспозиция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3) семинар, форум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4E7E64" w:rsidRDefault="004E7E64" w:rsidP="004E7E64">
      <w:pPr>
        <w:rPr>
          <w:rFonts w:ascii="Times New Roman" w:hAnsi="Times New Roman" w:cs="Times New Roman"/>
          <w:i/>
          <w:sz w:val="28"/>
          <w:szCs w:val="28"/>
        </w:rPr>
      </w:pPr>
    </w:p>
    <w:p w:rsidR="004E7E64" w:rsidRDefault="004E7E64" w:rsidP="004E7E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Декан факультета____________________________</w:t>
      </w: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научных достижениях*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Факультет: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Кафедра: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Кандидат: </w:t>
      </w: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опубликованные в журналах, входящих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опубликованные в научных журналах, индексируемых в РИНЦ или входящих в Перечень ВАК РФ (с 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)**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Статьи, опубликованные в прочих научных журналах и изданиях (с 201</w:t>
      </w:r>
      <w:r w:rsidR="002269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)**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Награды за результаты научно-исследовательской работы  (с 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5.Информация об обладании патентами, свидетельствами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номер, подтверждающего документа, даты выдачи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Публичное представление претендентом результатов научно-исследовательской работы, в т.ч. путем выступления с докладом на семинарах, конференциях и.т.д.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7E64" w:rsidRDefault="004E7E64" w:rsidP="004E7E64">
      <w:pPr>
        <w:pStyle w:val="a5"/>
        <w:tabs>
          <w:tab w:val="left" w:pos="0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8917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статус (международный, всероссийский)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tabs>
                <w:tab w:val="left" w:pos="5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признании претендента победителем  или призером международной, всероссийской или региональной олимпиады, конкурса, соревнования, состязания, направленного на выявление учебных достижений аспиранта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8915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Получение аспирантом гранта на выполнение научно-исследовательской работы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8917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регистрационный номер НИР в базах данных РНФ, РФФИ и др.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 _______________________________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_________________________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Default="005B7A65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Default="005B7A65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Default="005B7A65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Default="005B7A65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Default="005B7A65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65" w:rsidRPr="005B7A65" w:rsidRDefault="005B7A65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*Для аспирантов, получавших стипендии Правительства или Президента РФ, необходимо показать новые достижения (жирный шрифт)  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**Дополнительные критерии для аспирантов второго и последующих курсов</w:t>
      </w:r>
    </w:p>
    <w:p w:rsidR="004E7E64" w:rsidRPr="004E7E64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7E64" w:rsidRPr="004E7E64" w:rsidSect="00E6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C"/>
    <w:rsid w:val="001808AE"/>
    <w:rsid w:val="001F1BCA"/>
    <w:rsid w:val="00220155"/>
    <w:rsid w:val="00226961"/>
    <w:rsid w:val="00232790"/>
    <w:rsid w:val="00372CBF"/>
    <w:rsid w:val="00386D9B"/>
    <w:rsid w:val="0038795B"/>
    <w:rsid w:val="003A272B"/>
    <w:rsid w:val="004615C3"/>
    <w:rsid w:val="00483DEC"/>
    <w:rsid w:val="004E7E64"/>
    <w:rsid w:val="00557D32"/>
    <w:rsid w:val="00592034"/>
    <w:rsid w:val="005B7A65"/>
    <w:rsid w:val="005F513A"/>
    <w:rsid w:val="00637F1D"/>
    <w:rsid w:val="006E1086"/>
    <w:rsid w:val="00767625"/>
    <w:rsid w:val="008259FB"/>
    <w:rsid w:val="00845C1E"/>
    <w:rsid w:val="0089440D"/>
    <w:rsid w:val="00920E90"/>
    <w:rsid w:val="00953CA5"/>
    <w:rsid w:val="00975126"/>
    <w:rsid w:val="0098220E"/>
    <w:rsid w:val="009D72C2"/>
    <w:rsid w:val="00A22412"/>
    <w:rsid w:val="00A25E40"/>
    <w:rsid w:val="00B97410"/>
    <w:rsid w:val="00BA41AA"/>
    <w:rsid w:val="00C9791C"/>
    <w:rsid w:val="00CA3FB6"/>
    <w:rsid w:val="00CD01FF"/>
    <w:rsid w:val="00CD4768"/>
    <w:rsid w:val="00D570EC"/>
    <w:rsid w:val="00E66A9E"/>
    <w:rsid w:val="00E82319"/>
    <w:rsid w:val="00E84F32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4;&#1090;&#1086;&#1088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2C64039-E539-46F0-8A70-FA5BAFDD9FD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Butters</dc:creator>
  <cp:lastModifiedBy>Автор</cp:lastModifiedBy>
  <cp:revision>2</cp:revision>
  <dcterms:created xsi:type="dcterms:W3CDTF">2020-05-26T05:18:00Z</dcterms:created>
  <dcterms:modified xsi:type="dcterms:W3CDTF">2020-05-26T05:18:00Z</dcterms:modified>
</cp:coreProperties>
</file>