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93" w:rsidRDefault="009E6A93" w:rsidP="008F5060"/>
    <w:p w:rsidR="009E6A93" w:rsidRPr="00D669B6" w:rsidRDefault="008F5060" w:rsidP="009E6A93">
      <w:pPr>
        <w:jc w:val="center"/>
      </w:pPr>
      <w:r w:rsidRPr="00D669B6">
        <w:rPr>
          <w:noProof/>
        </w:rPr>
        <w:drawing>
          <wp:inline distT="0" distB="0" distL="0" distR="0">
            <wp:extent cx="344170" cy="320675"/>
            <wp:effectExtent l="0" t="0" r="0" b="0"/>
            <wp:docPr id="1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93" w:rsidRPr="00D669B6" w:rsidRDefault="009E6A93" w:rsidP="009E6A93">
      <w:pPr>
        <w:jc w:val="center"/>
      </w:pPr>
      <w:r w:rsidRPr="00D669B6">
        <w:t>МИНОБРНАУКИ РОССИИ</w:t>
      </w:r>
    </w:p>
    <w:p w:rsidR="009E6A93" w:rsidRPr="00D669B6" w:rsidRDefault="009E6A93" w:rsidP="009E6A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D669B6">
        <w:rPr>
          <w:b/>
          <w:sz w:val="24"/>
          <w:szCs w:val="24"/>
        </w:rPr>
        <w:t>едеральное государственное бюджетное образовательное учреждение</w:t>
      </w:r>
    </w:p>
    <w:p w:rsidR="009E6A93" w:rsidRPr="00D669B6" w:rsidRDefault="009E6A93" w:rsidP="009E6A93">
      <w:pPr>
        <w:jc w:val="center"/>
        <w:rPr>
          <w:b/>
          <w:sz w:val="24"/>
          <w:szCs w:val="24"/>
        </w:rPr>
      </w:pPr>
      <w:r w:rsidRPr="00D669B6">
        <w:rPr>
          <w:b/>
          <w:sz w:val="24"/>
          <w:szCs w:val="24"/>
        </w:rPr>
        <w:t>высшего образования</w:t>
      </w:r>
    </w:p>
    <w:p w:rsidR="009E6A93" w:rsidRPr="00D669B6" w:rsidRDefault="009E6A93" w:rsidP="009E6A93">
      <w:pPr>
        <w:jc w:val="center"/>
        <w:rPr>
          <w:b/>
          <w:sz w:val="24"/>
          <w:szCs w:val="24"/>
        </w:rPr>
      </w:pPr>
      <w:r w:rsidRPr="00D669B6">
        <w:rPr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9E6A93" w:rsidRPr="00D669B6" w:rsidRDefault="009E6A93" w:rsidP="009E6A93">
      <w:pPr>
        <w:jc w:val="center"/>
        <w:rPr>
          <w:b/>
          <w:sz w:val="24"/>
          <w:szCs w:val="24"/>
        </w:rPr>
      </w:pPr>
      <w:r w:rsidRPr="00D669B6">
        <w:rPr>
          <w:b/>
          <w:sz w:val="24"/>
          <w:szCs w:val="24"/>
        </w:rPr>
        <w:t>(ФГБОУ ВО «КНИТУ»)</w:t>
      </w:r>
    </w:p>
    <w:p w:rsidR="009E6A93" w:rsidRPr="00D669B6" w:rsidRDefault="009E6A93" w:rsidP="009E6A93">
      <w:pPr>
        <w:jc w:val="center"/>
        <w:rPr>
          <w:sz w:val="28"/>
          <w:szCs w:val="28"/>
        </w:rPr>
      </w:pPr>
    </w:p>
    <w:p w:rsidR="009E6A93" w:rsidRDefault="009E6A93" w:rsidP="009E6A93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E6A93" w:rsidRDefault="009E6A93" w:rsidP="009E6A93">
      <w:pPr>
        <w:ind w:left="3969"/>
        <w:jc w:val="center"/>
        <w:rPr>
          <w:sz w:val="24"/>
          <w:szCs w:val="24"/>
        </w:rPr>
      </w:pPr>
    </w:p>
    <w:p w:rsidR="009E6A93" w:rsidRPr="000420D0" w:rsidRDefault="009E6A93" w:rsidP="009E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Проректор по УР__________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________________</w:t>
      </w:r>
      <w:r w:rsidR="00F911EE">
        <w:rPr>
          <w:sz w:val="24"/>
          <w:szCs w:val="24"/>
        </w:rPr>
        <w:t>__</w:t>
      </w:r>
      <w:r>
        <w:rPr>
          <w:sz w:val="24"/>
          <w:szCs w:val="24"/>
        </w:rPr>
        <w:t>___)</w:t>
      </w:r>
    </w:p>
    <w:p w:rsidR="009E6A93" w:rsidRDefault="009E6A93" w:rsidP="009E6A93">
      <w:pPr>
        <w:ind w:left="3969"/>
        <w:jc w:val="center"/>
        <w:rPr>
          <w:sz w:val="24"/>
          <w:szCs w:val="24"/>
        </w:rPr>
      </w:pPr>
    </w:p>
    <w:p w:rsidR="009E6A93" w:rsidRPr="007D517E" w:rsidRDefault="009E6A93" w:rsidP="009E6A93">
      <w:pPr>
        <w:ind w:left="3969"/>
        <w:jc w:val="center"/>
        <w:rPr>
          <w:caps/>
          <w:sz w:val="24"/>
          <w:szCs w:val="24"/>
        </w:rPr>
      </w:pPr>
      <w:r w:rsidRPr="007D517E">
        <w:rPr>
          <w:caps/>
          <w:sz w:val="24"/>
          <w:szCs w:val="24"/>
        </w:rPr>
        <w:t>Согласовано</w:t>
      </w:r>
    </w:p>
    <w:p w:rsidR="009E6A93" w:rsidRDefault="009E6A93" w:rsidP="009E6A93">
      <w:pPr>
        <w:ind w:left="3969"/>
        <w:jc w:val="right"/>
        <w:rPr>
          <w:sz w:val="24"/>
          <w:szCs w:val="24"/>
        </w:rPr>
      </w:pPr>
    </w:p>
    <w:p w:rsidR="009E6A93" w:rsidRPr="00045174" w:rsidRDefault="009E6A93" w:rsidP="009E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Проректор по НР и </w:t>
      </w:r>
      <w:proofErr w:type="spell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_______________</w:t>
      </w:r>
      <w:r w:rsidR="00F911EE">
        <w:rPr>
          <w:sz w:val="24"/>
          <w:szCs w:val="24"/>
        </w:rPr>
        <w:t>__</w:t>
      </w:r>
      <w:r>
        <w:rPr>
          <w:sz w:val="24"/>
          <w:szCs w:val="24"/>
        </w:rPr>
        <w:t>__)</w:t>
      </w:r>
    </w:p>
    <w:p w:rsidR="009E6A93" w:rsidRDefault="009E6A93" w:rsidP="009E6A93">
      <w:pPr>
        <w:ind w:left="3969"/>
        <w:jc w:val="right"/>
        <w:rPr>
          <w:sz w:val="24"/>
          <w:szCs w:val="24"/>
        </w:rPr>
      </w:pPr>
    </w:p>
    <w:p w:rsidR="009E6A93" w:rsidRPr="00283C10" w:rsidRDefault="009E6A93" w:rsidP="009E6A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Директор института</w:t>
      </w:r>
      <w:r w:rsidR="008F5060">
        <w:rPr>
          <w:sz w:val="24"/>
          <w:szCs w:val="24"/>
        </w:rPr>
        <w:t xml:space="preserve"> </w:t>
      </w:r>
      <w:r w:rsidR="008F5060" w:rsidRPr="008F5060">
        <w:rPr>
          <w:sz w:val="24"/>
          <w:szCs w:val="24"/>
          <w:u w:val="single"/>
        </w:rPr>
        <w:t>_______</w:t>
      </w:r>
      <w:r w:rsidR="008F5060">
        <w:rPr>
          <w:sz w:val="24"/>
          <w:szCs w:val="24"/>
          <w:u w:val="single"/>
        </w:rPr>
        <w:t>___</w:t>
      </w:r>
      <w:proofErr w:type="gramStart"/>
      <w:r w:rsidR="008F5060">
        <w:rPr>
          <w:sz w:val="24"/>
          <w:szCs w:val="24"/>
          <w:u w:val="single"/>
        </w:rPr>
        <w:t>_(</w:t>
      </w:r>
      <w:proofErr w:type="gramEnd"/>
      <w:r w:rsidR="008F5060">
        <w:rPr>
          <w:sz w:val="24"/>
          <w:szCs w:val="24"/>
          <w:u w:val="single"/>
        </w:rPr>
        <w:t>__________________)</w:t>
      </w:r>
    </w:p>
    <w:p w:rsidR="009E6A93" w:rsidRPr="000420D0" w:rsidRDefault="009E6A93" w:rsidP="009E6A93">
      <w:pPr>
        <w:jc w:val="center"/>
        <w:rPr>
          <w:sz w:val="24"/>
          <w:szCs w:val="24"/>
        </w:rPr>
      </w:pPr>
    </w:p>
    <w:p w:rsidR="009E6A93" w:rsidRPr="004556EA" w:rsidRDefault="009E6A93" w:rsidP="009E6A93">
      <w:pPr>
        <w:jc w:val="center"/>
        <w:rPr>
          <w:b/>
          <w:sz w:val="24"/>
          <w:szCs w:val="24"/>
        </w:rPr>
      </w:pPr>
    </w:p>
    <w:p w:rsidR="009E6A93" w:rsidRDefault="009E6A93" w:rsidP="009E6A93">
      <w:pPr>
        <w:jc w:val="center"/>
        <w:rPr>
          <w:b/>
          <w:sz w:val="24"/>
          <w:szCs w:val="24"/>
        </w:rPr>
      </w:pPr>
    </w:p>
    <w:p w:rsidR="009E6A93" w:rsidRPr="004556EA" w:rsidRDefault="009E6A93" w:rsidP="009E6A93">
      <w:pPr>
        <w:jc w:val="center"/>
        <w:rPr>
          <w:b/>
          <w:sz w:val="24"/>
          <w:szCs w:val="24"/>
        </w:rPr>
      </w:pPr>
    </w:p>
    <w:p w:rsidR="009E6A93" w:rsidRPr="004556EA" w:rsidRDefault="009E6A93" w:rsidP="009E6A93">
      <w:pPr>
        <w:jc w:val="center"/>
        <w:rPr>
          <w:b/>
          <w:sz w:val="24"/>
          <w:szCs w:val="24"/>
        </w:rPr>
      </w:pPr>
    </w:p>
    <w:p w:rsidR="009E6A93" w:rsidRPr="000420D0" w:rsidRDefault="009E6A93" w:rsidP="009E6A93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ПЛАН РАБОТЫ</w:t>
      </w:r>
    </w:p>
    <w:p w:rsidR="009E6A93" w:rsidRPr="000420D0" w:rsidRDefault="009E6A93" w:rsidP="00AD4F2B">
      <w:pPr>
        <w:spacing w:line="360" w:lineRule="auto"/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кафедры ______________________</w:t>
      </w:r>
      <w:r>
        <w:rPr>
          <w:b/>
          <w:sz w:val="24"/>
          <w:szCs w:val="24"/>
        </w:rPr>
        <w:t>___________________________________</w:t>
      </w:r>
    </w:p>
    <w:p w:rsidR="009E6A93" w:rsidRPr="000420D0" w:rsidRDefault="009E6A93" w:rsidP="00AD4F2B">
      <w:pPr>
        <w:spacing w:line="360" w:lineRule="auto"/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на</w:t>
      </w:r>
      <w:r w:rsidRPr="00AD4F2B">
        <w:rPr>
          <w:b/>
          <w:sz w:val="24"/>
          <w:szCs w:val="24"/>
        </w:rPr>
        <w:t xml:space="preserve"> ______/_____</w:t>
      </w:r>
      <w:r w:rsidR="007F33CD" w:rsidRPr="007F33CD">
        <w:rPr>
          <w:b/>
          <w:sz w:val="24"/>
          <w:szCs w:val="24"/>
        </w:rPr>
        <w:t xml:space="preserve">    </w:t>
      </w:r>
      <w:r w:rsidRPr="007F33CD">
        <w:rPr>
          <w:b/>
          <w:sz w:val="24"/>
          <w:szCs w:val="24"/>
        </w:rPr>
        <w:t>учебный год</w:t>
      </w:r>
    </w:p>
    <w:p w:rsidR="009E6A93" w:rsidRPr="004556EA" w:rsidRDefault="009E6A93" w:rsidP="009E6A93">
      <w:pPr>
        <w:jc w:val="center"/>
        <w:rPr>
          <w:sz w:val="24"/>
          <w:szCs w:val="24"/>
        </w:rPr>
      </w:pPr>
    </w:p>
    <w:p w:rsidR="009E6A93" w:rsidRPr="004556EA" w:rsidRDefault="009E6A93" w:rsidP="009E6A93">
      <w:pPr>
        <w:jc w:val="center"/>
        <w:rPr>
          <w:sz w:val="24"/>
          <w:szCs w:val="24"/>
        </w:rPr>
      </w:pPr>
    </w:p>
    <w:p w:rsidR="009E6A93" w:rsidRDefault="009E6A93" w:rsidP="009E6A93">
      <w:pPr>
        <w:jc w:val="center"/>
        <w:rPr>
          <w:sz w:val="24"/>
          <w:szCs w:val="24"/>
        </w:rPr>
      </w:pPr>
    </w:p>
    <w:p w:rsidR="00604281" w:rsidRDefault="00604281" w:rsidP="009E6A93">
      <w:pPr>
        <w:jc w:val="center"/>
        <w:rPr>
          <w:sz w:val="24"/>
          <w:szCs w:val="24"/>
        </w:rPr>
      </w:pPr>
    </w:p>
    <w:p w:rsidR="00604281" w:rsidRPr="004556EA" w:rsidRDefault="00604281" w:rsidP="009E6A93">
      <w:pPr>
        <w:jc w:val="center"/>
        <w:rPr>
          <w:sz w:val="24"/>
          <w:szCs w:val="24"/>
        </w:rPr>
      </w:pPr>
    </w:p>
    <w:p w:rsidR="0064649C" w:rsidRDefault="0064649C" w:rsidP="009E6A93">
      <w:pPr>
        <w:jc w:val="center"/>
        <w:rPr>
          <w:sz w:val="24"/>
          <w:szCs w:val="24"/>
        </w:rPr>
      </w:pPr>
    </w:p>
    <w:p w:rsidR="0064649C" w:rsidRPr="004556EA" w:rsidRDefault="0064649C" w:rsidP="009E6A93">
      <w:pPr>
        <w:jc w:val="center"/>
        <w:rPr>
          <w:sz w:val="24"/>
          <w:szCs w:val="24"/>
        </w:rPr>
      </w:pPr>
    </w:p>
    <w:p w:rsidR="009E6A93" w:rsidRPr="00143C40" w:rsidRDefault="009E6A93" w:rsidP="009E6A93">
      <w:pPr>
        <w:pStyle w:val="30"/>
        <w:spacing w:before="0" w:after="0" w:line="240" w:lineRule="auto"/>
        <w:jc w:val="right"/>
        <w:rPr>
          <w:spacing w:val="0"/>
          <w:sz w:val="20"/>
          <w:szCs w:val="20"/>
        </w:rPr>
      </w:pPr>
      <w:r w:rsidRPr="00143C40">
        <w:rPr>
          <w:spacing w:val="0"/>
          <w:sz w:val="20"/>
          <w:szCs w:val="20"/>
        </w:rPr>
        <w:t>План рассмотрен на заседании кафедры</w:t>
      </w:r>
    </w:p>
    <w:p w:rsidR="009E6A93" w:rsidRPr="00143C40" w:rsidRDefault="009E6A93" w:rsidP="009E6A93"/>
    <w:p w:rsidR="009E6A93" w:rsidRPr="00143C40" w:rsidRDefault="009E6A93" w:rsidP="009E6A93">
      <w:pPr>
        <w:jc w:val="right"/>
      </w:pPr>
      <w:r w:rsidRPr="00143C40">
        <w:t>«____</w:t>
      </w:r>
      <w:proofErr w:type="gramStart"/>
      <w:r w:rsidRPr="00143C40">
        <w:t>_»_</w:t>
      </w:r>
      <w:proofErr w:type="gramEnd"/>
      <w:r w:rsidRPr="00143C40">
        <w:t>___________________ г.</w:t>
      </w:r>
    </w:p>
    <w:p w:rsidR="009E6A93" w:rsidRPr="00143C40" w:rsidRDefault="009E6A93" w:rsidP="009E6A93">
      <w:pPr>
        <w:jc w:val="right"/>
      </w:pPr>
      <w:r w:rsidRPr="00143C40">
        <w:t>протокол № ______</w:t>
      </w:r>
    </w:p>
    <w:p w:rsidR="009E6A93" w:rsidRPr="00143C40" w:rsidRDefault="009E6A93" w:rsidP="009E6A93">
      <w:pPr>
        <w:jc w:val="right"/>
      </w:pPr>
    </w:p>
    <w:p w:rsidR="009E6A93" w:rsidRPr="00143C40" w:rsidRDefault="009E6A93" w:rsidP="009E6A93">
      <w:pPr>
        <w:jc w:val="right"/>
      </w:pPr>
      <w:r w:rsidRPr="00143C40">
        <w:t>Зав.</w:t>
      </w:r>
      <w:r>
        <w:rPr>
          <w:lang w:val="en-US"/>
        </w:rPr>
        <w:t> </w:t>
      </w:r>
      <w:r w:rsidRPr="00143C40">
        <w:t>кафедрой __________________</w:t>
      </w:r>
    </w:p>
    <w:p w:rsidR="009E6A93" w:rsidRPr="00143C40" w:rsidRDefault="009E6A93" w:rsidP="009E6A93">
      <w:pPr>
        <w:jc w:val="center"/>
      </w:pPr>
    </w:p>
    <w:p w:rsidR="009E6A93" w:rsidRPr="00143C40" w:rsidRDefault="009E6A93" w:rsidP="009E6A93">
      <w:pPr>
        <w:pStyle w:val="8"/>
        <w:spacing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>Отчет о выполнении плана заслушан на заседании кафедры</w:t>
      </w:r>
    </w:p>
    <w:p w:rsidR="009E6A93" w:rsidRPr="00143C40" w:rsidRDefault="009E6A93" w:rsidP="009E6A93"/>
    <w:p w:rsidR="009E6A93" w:rsidRPr="00143C40" w:rsidRDefault="009E6A93" w:rsidP="009E6A93">
      <w:pPr>
        <w:jc w:val="right"/>
      </w:pPr>
      <w:r w:rsidRPr="00143C40">
        <w:t>«____</w:t>
      </w:r>
      <w:proofErr w:type="gramStart"/>
      <w:r w:rsidRPr="00143C40">
        <w:t>_»_</w:t>
      </w:r>
      <w:proofErr w:type="gramEnd"/>
      <w:r w:rsidRPr="00143C40">
        <w:t>___________________ г.</w:t>
      </w:r>
    </w:p>
    <w:p w:rsidR="009E6A93" w:rsidRPr="00143C40" w:rsidRDefault="009E6A93" w:rsidP="009E6A93">
      <w:pPr>
        <w:jc w:val="right"/>
      </w:pPr>
      <w:r w:rsidRPr="00143C40">
        <w:t>протокол № ______</w:t>
      </w:r>
    </w:p>
    <w:p w:rsidR="009E6A93" w:rsidRPr="00143C40" w:rsidRDefault="009E6A93" w:rsidP="009E6A93">
      <w:pPr>
        <w:jc w:val="right"/>
      </w:pPr>
    </w:p>
    <w:p w:rsidR="009E6A93" w:rsidRPr="00143C40" w:rsidRDefault="009E6A93" w:rsidP="009E6A93">
      <w:pPr>
        <w:jc w:val="right"/>
      </w:pPr>
      <w:r w:rsidRPr="00143C40">
        <w:t>Зав.</w:t>
      </w:r>
      <w:r>
        <w:rPr>
          <w:lang w:val="en-US"/>
        </w:rPr>
        <w:t> </w:t>
      </w:r>
      <w:r w:rsidRPr="00143C40">
        <w:t>кафедрой __________________</w:t>
      </w:r>
    </w:p>
    <w:p w:rsidR="009E6A93" w:rsidRPr="00143C40" w:rsidRDefault="009E6A93" w:rsidP="009E6A93">
      <w:pPr>
        <w:jc w:val="right"/>
      </w:pPr>
    </w:p>
    <w:p w:rsidR="009E6A93" w:rsidRPr="00143C40" w:rsidRDefault="009E6A93" w:rsidP="009E6A93">
      <w:pPr>
        <w:pStyle w:val="8"/>
        <w:spacing w:before="240"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 xml:space="preserve">Отчет заслушан и принят на заседании Ученого совета </w:t>
      </w:r>
      <w:r>
        <w:rPr>
          <w:sz w:val="20"/>
          <w:szCs w:val="20"/>
        </w:rPr>
        <w:t>института</w:t>
      </w:r>
    </w:p>
    <w:p w:rsidR="009E6A93" w:rsidRPr="00143C40" w:rsidRDefault="009E6A93" w:rsidP="009E6A93"/>
    <w:p w:rsidR="009E6A93" w:rsidRPr="00143C40" w:rsidRDefault="009E6A93" w:rsidP="009E6A93">
      <w:pPr>
        <w:jc w:val="right"/>
      </w:pPr>
      <w:r w:rsidRPr="00143C40">
        <w:t>«____</w:t>
      </w:r>
      <w:proofErr w:type="gramStart"/>
      <w:r w:rsidRPr="00143C40">
        <w:t>_»_</w:t>
      </w:r>
      <w:proofErr w:type="gramEnd"/>
      <w:r w:rsidRPr="00143C40">
        <w:t>___________________ г.</w:t>
      </w:r>
    </w:p>
    <w:p w:rsidR="009E6A93" w:rsidRPr="00143C40" w:rsidRDefault="009E6A93" w:rsidP="009E6A93">
      <w:pPr>
        <w:jc w:val="right"/>
      </w:pPr>
      <w:r w:rsidRPr="00143C40">
        <w:t>протокол № ______</w:t>
      </w:r>
    </w:p>
    <w:p w:rsidR="009E6A93" w:rsidRPr="00143C40" w:rsidRDefault="009E6A93" w:rsidP="009E6A93">
      <w:pPr>
        <w:jc w:val="right"/>
      </w:pPr>
    </w:p>
    <w:p w:rsidR="00790E8A" w:rsidRDefault="009E6A93" w:rsidP="0064649C">
      <w:pPr>
        <w:jc w:val="right"/>
      </w:pPr>
      <w:r>
        <w:t>Директор института</w:t>
      </w:r>
      <w:r w:rsidRPr="00143C40">
        <w:t xml:space="preserve"> __________________</w:t>
      </w:r>
      <w:bookmarkStart w:id="0" w:name="_GoBack"/>
      <w:bookmarkEnd w:id="0"/>
    </w:p>
    <w:sectPr w:rsidR="00790E8A" w:rsidSect="009E6A93">
      <w:footerReference w:type="even" r:id="rId8"/>
      <w:footerReference w:type="default" r:id="rId9"/>
      <w:pgSz w:w="11907" w:h="16840" w:code="9"/>
      <w:pgMar w:top="1134" w:right="1134" w:bottom="1418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84" w:rsidRDefault="00422F84">
      <w:r>
        <w:separator/>
      </w:r>
    </w:p>
  </w:endnote>
  <w:endnote w:type="continuationSeparator" w:id="0">
    <w:p w:rsidR="00422F84" w:rsidRDefault="0042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9B6" w:rsidRDefault="00D669B6" w:rsidP="00C37FD0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9B6" w:rsidRDefault="00D669B6" w:rsidP="00C37FD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9B6" w:rsidRDefault="00D669B6" w:rsidP="00C37FD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84" w:rsidRDefault="00422F84">
      <w:r>
        <w:separator/>
      </w:r>
    </w:p>
  </w:footnote>
  <w:footnote w:type="continuationSeparator" w:id="0">
    <w:p w:rsidR="00422F84" w:rsidRDefault="0042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BE20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BF1B77"/>
    <w:multiLevelType w:val="singleLevel"/>
    <w:tmpl w:val="C8E69C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1479B4"/>
    <w:multiLevelType w:val="singleLevel"/>
    <w:tmpl w:val="0F02FDFC"/>
    <w:lvl w:ilvl="0">
      <w:start w:val="1"/>
      <w:numFmt w:val="bullet"/>
      <w:lvlText w:val=""/>
      <w:lvlJc w:val="left"/>
      <w:pPr>
        <w:tabs>
          <w:tab w:val="num" w:pos="1069"/>
        </w:tabs>
        <w:ind w:left="142" w:firstLine="567"/>
      </w:pPr>
      <w:rPr>
        <w:rFonts w:ascii="Symbol" w:hAnsi="Symbol" w:cs="Symbol" w:hint="default"/>
      </w:rPr>
    </w:lvl>
  </w:abstractNum>
  <w:abstractNum w:abstractNumId="5" w15:restartNumberingAfterBreak="0">
    <w:nsid w:val="09315878"/>
    <w:multiLevelType w:val="singleLevel"/>
    <w:tmpl w:val="19BCA938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cs="Symbol" w:hint="default"/>
      </w:rPr>
    </w:lvl>
  </w:abstractNum>
  <w:abstractNum w:abstractNumId="6" w15:restartNumberingAfterBreak="0">
    <w:nsid w:val="09AA6849"/>
    <w:multiLevelType w:val="singleLevel"/>
    <w:tmpl w:val="0F02FDFC"/>
    <w:lvl w:ilvl="0">
      <w:start w:val="1"/>
      <w:numFmt w:val="bullet"/>
      <w:lvlText w:val=""/>
      <w:lvlJc w:val="left"/>
      <w:pPr>
        <w:tabs>
          <w:tab w:val="num" w:pos="1069"/>
        </w:tabs>
        <w:ind w:left="142" w:firstLine="567"/>
      </w:pPr>
      <w:rPr>
        <w:rFonts w:ascii="Symbol" w:hAnsi="Symbol" w:cs="Symbol" w:hint="default"/>
      </w:rPr>
    </w:lvl>
  </w:abstractNum>
  <w:abstractNum w:abstractNumId="7" w15:restartNumberingAfterBreak="0">
    <w:nsid w:val="0BEB5E84"/>
    <w:multiLevelType w:val="singleLevel"/>
    <w:tmpl w:val="ACF84CE2"/>
    <w:lvl w:ilvl="0">
      <w:start w:val="1"/>
      <w:numFmt w:val="upperRoman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8" w15:restartNumberingAfterBreak="0">
    <w:nsid w:val="0CEF56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776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10E0A02"/>
    <w:multiLevelType w:val="singleLevel"/>
    <w:tmpl w:val="EA7EA4A6"/>
    <w:lvl w:ilvl="0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cs="Symbol" w:hint="default"/>
      </w:rPr>
    </w:lvl>
  </w:abstractNum>
  <w:abstractNum w:abstractNumId="11" w15:restartNumberingAfterBreak="0">
    <w:nsid w:val="11395DC9"/>
    <w:multiLevelType w:val="hybridMultilevel"/>
    <w:tmpl w:val="8520977E"/>
    <w:lvl w:ilvl="0" w:tplc="67220E36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122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D8F2DD5"/>
    <w:multiLevelType w:val="hybridMultilevel"/>
    <w:tmpl w:val="84F4FC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8189A"/>
    <w:multiLevelType w:val="singleLevel"/>
    <w:tmpl w:val="6E6483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DE811FC"/>
    <w:multiLevelType w:val="hybridMultilevel"/>
    <w:tmpl w:val="59F0A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C91656"/>
    <w:multiLevelType w:val="singleLevel"/>
    <w:tmpl w:val="EA7EA4A6"/>
    <w:lvl w:ilvl="0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cs="Symbol" w:hint="default"/>
      </w:rPr>
    </w:lvl>
  </w:abstractNum>
  <w:abstractNum w:abstractNumId="17" w15:restartNumberingAfterBreak="0">
    <w:nsid w:val="20F6448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18" w15:restartNumberingAfterBreak="0">
    <w:nsid w:val="21F1524B"/>
    <w:multiLevelType w:val="hybridMultilevel"/>
    <w:tmpl w:val="0A62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D26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9D57864"/>
    <w:multiLevelType w:val="singleLevel"/>
    <w:tmpl w:val="19BCA938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cs="Symbol" w:hint="default"/>
      </w:rPr>
    </w:lvl>
  </w:abstractNum>
  <w:abstractNum w:abstractNumId="21" w15:restartNumberingAfterBreak="0">
    <w:nsid w:val="2AB64E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045EC"/>
    <w:multiLevelType w:val="singleLevel"/>
    <w:tmpl w:val="7E284B9C"/>
    <w:lvl w:ilvl="0">
      <w:start w:val="2"/>
      <w:numFmt w:val="decimal"/>
      <w:lvlText w:val="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2E524288"/>
    <w:multiLevelType w:val="singleLevel"/>
    <w:tmpl w:val="19BCA938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cs="Symbol" w:hint="default"/>
      </w:rPr>
    </w:lvl>
  </w:abstractNum>
  <w:abstractNum w:abstractNumId="24" w15:restartNumberingAfterBreak="0">
    <w:nsid w:val="318F00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0A2E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4317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6772419"/>
    <w:multiLevelType w:val="singleLevel"/>
    <w:tmpl w:val="0D806634"/>
    <w:lvl w:ilvl="0">
      <w:start w:val="5"/>
      <w:numFmt w:val="decimal"/>
      <w:lvlText w:val="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36ED6B49"/>
    <w:multiLevelType w:val="multilevel"/>
    <w:tmpl w:val="3278716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9" w15:restartNumberingAfterBreak="0">
    <w:nsid w:val="3A14596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0" w15:restartNumberingAfterBreak="0">
    <w:nsid w:val="46643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887298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2" w15:restartNumberingAfterBreak="0">
    <w:nsid w:val="550C6EE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3" w15:restartNumberingAfterBreak="0">
    <w:nsid w:val="56617C2E"/>
    <w:multiLevelType w:val="singleLevel"/>
    <w:tmpl w:val="6E6483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0F29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5" w15:restartNumberingAfterBreak="0">
    <w:nsid w:val="57191E18"/>
    <w:multiLevelType w:val="singleLevel"/>
    <w:tmpl w:val="6E6483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434C2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7" w15:restartNumberingAfterBreak="0">
    <w:nsid w:val="5E053BED"/>
    <w:multiLevelType w:val="hybridMultilevel"/>
    <w:tmpl w:val="8BB66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1E1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5D43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7B0191"/>
    <w:multiLevelType w:val="hybridMultilevel"/>
    <w:tmpl w:val="8A28A96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7"/>
  </w:num>
  <w:num w:numId="3">
    <w:abstractNumId w:val="22"/>
  </w:num>
  <w:num w:numId="4">
    <w:abstractNumId w:val="4"/>
  </w:num>
  <w:num w:numId="5">
    <w:abstractNumId w:val="33"/>
  </w:num>
  <w:num w:numId="6">
    <w:abstractNumId w:val="35"/>
  </w:num>
  <w:num w:numId="7">
    <w:abstractNumId w:val="26"/>
  </w:num>
  <w:num w:numId="8">
    <w:abstractNumId w:val="14"/>
  </w:num>
  <w:num w:numId="9">
    <w:abstractNumId w:val="6"/>
  </w:num>
  <w:num w:numId="10">
    <w:abstractNumId w:val="10"/>
  </w:num>
  <w:num w:numId="11">
    <w:abstractNumId w:val="16"/>
  </w:num>
  <w:num w:numId="12">
    <w:abstractNumId w:val="29"/>
  </w:num>
  <w:num w:numId="13">
    <w:abstractNumId w:val="36"/>
  </w:num>
  <w:num w:numId="14">
    <w:abstractNumId w:val="17"/>
  </w:num>
  <w:num w:numId="15">
    <w:abstractNumId w:val="31"/>
  </w:num>
  <w:num w:numId="16">
    <w:abstractNumId w:val="9"/>
  </w:num>
  <w:num w:numId="17">
    <w:abstractNumId w:val="32"/>
  </w:num>
  <w:num w:numId="18">
    <w:abstractNumId w:val="34"/>
  </w:num>
  <w:num w:numId="19">
    <w:abstractNumId w:val="38"/>
  </w:num>
  <w:num w:numId="20">
    <w:abstractNumId w:val="39"/>
  </w:num>
  <w:num w:numId="21">
    <w:abstractNumId w:val="23"/>
  </w:num>
  <w:num w:numId="22">
    <w:abstractNumId w:val="20"/>
  </w:num>
  <w:num w:numId="23">
    <w:abstractNumId w:val="5"/>
  </w:num>
  <w:num w:numId="24">
    <w:abstractNumId w:val="25"/>
  </w:num>
  <w:num w:numId="25">
    <w:abstractNumId w:val="2"/>
  </w:num>
  <w:num w:numId="26">
    <w:abstractNumId w:val="0"/>
  </w:num>
  <w:num w:numId="27">
    <w:abstractNumId w:val="28"/>
  </w:num>
  <w:num w:numId="28">
    <w:abstractNumId w:val="1"/>
  </w:num>
  <w:num w:numId="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0">
    <w:abstractNumId w:val="8"/>
  </w:num>
  <w:num w:numId="31">
    <w:abstractNumId w:val="30"/>
  </w:num>
  <w:num w:numId="32">
    <w:abstractNumId w:val="21"/>
  </w:num>
  <w:num w:numId="33">
    <w:abstractNumId w:val="24"/>
  </w:num>
  <w:num w:numId="34">
    <w:abstractNumId w:val="7"/>
  </w:num>
  <w:num w:numId="35">
    <w:abstractNumId w:val="3"/>
  </w:num>
  <w:num w:numId="36">
    <w:abstractNumId w:val="19"/>
  </w:num>
  <w:num w:numId="37">
    <w:abstractNumId w:val="12"/>
  </w:num>
  <w:num w:numId="38">
    <w:abstractNumId w:val="15"/>
  </w:num>
  <w:num w:numId="39">
    <w:abstractNumId w:val="37"/>
  </w:num>
  <w:num w:numId="40">
    <w:abstractNumId w:val="13"/>
  </w:num>
  <w:num w:numId="41">
    <w:abstractNumId w:val="40"/>
  </w:num>
  <w:num w:numId="42">
    <w:abstractNumId w:val="41"/>
    <w:lvlOverride w:ilvl="0">
      <w:startOverride w:val="1"/>
    </w:lvlOverride>
  </w:num>
  <w:num w:numId="43">
    <w:abstractNumId w:val="1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BD"/>
    <w:rsid w:val="00030393"/>
    <w:rsid w:val="00045174"/>
    <w:rsid w:val="00057037"/>
    <w:rsid w:val="000845BF"/>
    <w:rsid w:val="001113EE"/>
    <w:rsid w:val="00126D69"/>
    <w:rsid w:val="0015782F"/>
    <w:rsid w:val="00220CF8"/>
    <w:rsid w:val="00241F69"/>
    <w:rsid w:val="00244525"/>
    <w:rsid w:val="0026466E"/>
    <w:rsid w:val="0029071A"/>
    <w:rsid w:val="003203D0"/>
    <w:rsid w:val="00392C59"/>
    <w:rsid w:val="003A6FED"/>
    <w:rsid w:val="003C4B58"/>
    <w:rsid w:val="00422F84"/>
    <w:rsid w:val="00444F98"/>
    <w:rsid w:val="004A05ED"/>
    <w:rsid w:val="005D0649"/>
    <w:rsid w:val="005F1290"/>
    <w:rsid w:val="005F3107"/>
    <w:rsid w:val="00604281"/>
    <w:rsid w:val="00610AB8"/>
    <w:rsid w:val="00634B0E"/>
    <w:rsid w:val="00637730"/>
    <w:rsid w:val="0064649C"/>
    <w:rsid w:val="006624B3"/>
    <w:rsid w:val="0066295E"/>
    <w:rsid w:val="00690CCD"/>
    <w:rsid w:val="006A295C"/>
    <w:rsid w:val="00776843"/>
    <w:rsid w:val="00790E8A"/>
    <w:rsid w:val="007F33CD"/>
    <w:rsid w:val="007F5E44"/>
    <w:rsid w:val="00813452"/>
    <w:rsid w:val="008346AA"/>
    <w:rsid w:val="00892562"/>
    <w:rsid w:val="008A4F06"/>
    <w:rsid w:val="008B4C39"/>
    <w:rsid w:val="008D31F9"/>
    <w:rsid w:val="008D427E"/>
    <w:rsid w:val="008F5060"/>
    <w:rsid w:val="0092296C"/>
    <w:rsid w:val="00924C7F"/>
    <w:rsid w:val="0097615E"/>
    <w:rsid w:val="009A6E94"/>
    <w:rsid w:val="009E6A93"/>
    <w:rsid w:val="00A21841"/>
    <w:rsid w:val="00A3650E"/>
    <w:rsid w:val="00A561D8"/>
    <w:rsid w:val="00A931F9"/>
    <w:rsid w:val="00AD04AB"/>
    <w:rsid w:val="00AD4F2B"/>
    <w:rsid w:val="00B23A86"/>
    <w:rsid w:val="00B31F81"/>
    <w:rsid w:val="00B84F43"/>
    <w:rsid w:val="00B97247"/>
    <w:rsid w:val="00BA1F5A"/>
    <w:rsid w:val="00BA71E3"/>
    <w:rsid w:val="00BC0D23"/>
    <w:rsid w:val="00BE3373"/>
    <w:rsid w:val="00C018F8"/>
    <w:rsid w:val="00C37FD0"/>
    <w:rsid w:val="00C623A3"/>
    <w:rsid w:val="00D06AD0"/>
    <w:rsid w:val="00D669B6"/>
    <w:rsid w:val="00D7330C"/>
    <w:rsid w:val="00DF327B"/>
    <w:rsid w:val="00E37FBD"/>
    <w:rsid w:val="00F34D05"/>
    <w:rsid w:val="00F7482A"/>
    <w:rsid w:val="00F911EE"/>
    <w:rsid w:val="00FB3A8A"/>
    <w:rsid w:val="00FE663C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5D91A"/>
  <w15:chartTrackingRefBased/>
  <w15:docId w15:val="{B6DE1B51-4666-4B6F-912F-911D93C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3C4B58"/>
    <w:pPr>
      <w:spacing w:after="200"/>
      <w:jc w:val="both"/>
    </w:pPr>
    <w:rPr>
      <w:rFonts w:eastAsia="Calibri"/>
      <w:szCs w:val="22"/>
      <w:lang w:eastAsia="en-US"/>
    </w:rPr>
  </w:style>
  <w:style w:type="paragraph" w:styleId="a3">
    <w:name w:val="Normal Indent"/>
    <w:basedOn w:val="a"/>
    <w:rsid w:val="003C4B58"/>
    <w:pPr>
      <w:ind w:left="708"/>
    </w:pPr>
  </w:style>
  <w:style w:type="paragraph" w:styleId="a4">
    <w:name w:val="Normal (Web)"/>
    <w:basedOn w:val="a"/>
    <w:unhideWhenUsed/>
    <w:rsid w:val="005F129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rsid w:val="00A365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650E"/>
  </w:style>
  <w:style w:type="paragraph" w:styleId="a7">
    <w:name w:val="Body Text Indent"/>
    <w:basedOn w:val="a"/>
    <w:rsid w:val="00A3650E"/>
    <w:pPr>
      <w:ind w:firstLine="851"/>
      <w:jc w:val="both"/>
    </w:pPr>
    <w:rPr>
      <w:sz w:val="28"/>
    </w:rPr>
  </w:style>
  <w:style w:type="paragraph" w:styleId="2">
    <w:name w:val="Body Text 2"/>
    <w:basedOn w:val="a"/>
    <w:rsid w:val="00A3650E"/>
    <w:pPr>
      <w:spacing w:after="120" w:line="480" w:lineRule="auto"/>
    </w:pPr>
  </w:style>
  <w:style w:type="paragraph" w:styleId="3">
    <w:name w:val="Body Text Indent 3"/>
    <w:basedOn w:val="a"/>
    <w:rsid w:val="00A3650E"/>
    <w:pPr>
      <w:spacing w:after="120"/>
      <w:ind w:left="283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A3650E"/>
    <w:pPr>
      <w:keepNext/>
      <w:autoSpaceDE w:val="0"/>
      <w:autoSpaceDN w:val="0"/>
      <w:jc w:val="right"/>
      <w:outlineLvl w:val="0"/>
    </w:pPr>
    <w:rPr>
      <w:b/>
      <w:bCs/>
      <w:sz w:val="28"/>
      <w:szCs w:val="28"/>
    </w:rPr>
  </w:style>
  <w:style w:type="paragraph" w:customStyle="1" w:styleId="20">
    <w:name w:val="заголовок 2"/>
    <w:basedOn w:val="a"/>
    <w:next w:val="a"/>
    <w:rsid w:val="00A3650E"/>
    <w:pPr>
      <w:keepNext/>
      <w:autoSpaceDE w:val="0"/>
      <w:autoSpaceDN w:val="0"/>
      <w:spacing w:line="360" w:lineRule="auto"/>
      <w:ind w:left="-63" w:hanging="35"/>
      <w:jc w:val="both"/>
      <w:outlineLvl w:val="1"/>
    </w:pPr>
    <w:rPr>
      <w:b/>
      <w:bCs/>
      <w:sz w:val="24"/>
      <w:szCs w:val="24"/>
    </w:rPr>
  </w:style>
  <w:style w:type="paragraph" w:customStyle="1" w:styleId="30">
    <w:name w:val="заголовок 3"/>
    <w:basedOn w:val="a"/>
    <w:next w:val="a"/>
    <w:rsid w:val="00A3650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spacing w:val="80"/>
      <w:sz w:val="24"/>
      <w:szCs w:val="24"/>
    </w:rPr>
  </w:style>
  <w:style w:type="paragraph" w:customStyle="1" w:styleId="4">
    <w:name w:val="заголовок 4"/>
    <w:basedOn w:val="a"/>
    <w:next w:val="a"/>
    <w:rsid w:val="00A3650E"/>
    <w:pPr>
      <w:keepNext/>
      <w:autoSpaceDE w:val="0"/>
      <w:autoSpaceDN w:val="0"/>
      <w:spacing w:line="360" w:lineRule="auto"/>
      <w:ind w:left="397" w:hanging="397"/>
      <w:jc w:val="center"/>
      <w:outlineLvl w:val="3"/>
    </w:pPr>
    <w:rPr>
      <w:b/>
      <w:bCs/>
      <w:sz w:val="24"/>
      <w:szCs w:val="24"/>
      <w:lang w:val="en-US"/>
    </w:rPr>
  </w:style>
  <w:style w:type="paragraph" w:customStyle="1" w:styleId="5">
    <w:name w:val="заголовок 5"/>
    <w:basedOn w:val="a"/>
    <w:next w:val="a"/>
    <w:rsid w:val="00A3650E"/>
    <w:pPr>
      <w:keepNext/>
      <w:autoSpaceDE w:val="0"/>
      <w:autoSpaceDN w:val="0"/>
      <w:spacing w:line="360" w:lineRule="auto"/>
      <w:jc w:val="both"/>
      <w:outlineLvl w:val="4"/>
    </w:pPr>
    <w:rPr>
      <w:sz w:val="24"/>
      <w:szCs w:val="24"/>
    </w:rPr>
  </w:style>
  <w:style w:type="paragraph" w:customStyle="1" w:styleId="6">
    <w:name w:val="заголовок 6"/>
    <w:basedOn w:val="a"/>
    <w:next w:val="a"/>
    <w:rsid w:val="00A3650E"/>
    <w:pPr>
      <w:keepNext/>
      <w:autoSpaceDE w:val="0"/>
      <w:autoSpaceDN w:val="0"/>
      <w:spacing w:line="360" w:lineRule="auto"/>
      <w:ind w:left="397" w:hanging="397"/>
      <w:jc w:val="both"/>
      <w:outlineLvl w:val="5"/>
    </w:pPr>
    <w:rPr>
      <w:sz w:val="24"/>
      <w:szCs w:val="24"/>
    </w:rPr>
  </w:style>
  <w:style w:type="paragraph" w:customStyle="1" w:styleId="7">
    <w:name w:val="заголовок 7"/>
    <w:basedOn w:val="a"/>
    <w:next w:val="a"/>
    <w:rsid w:val="00A3650E"/>
    <w:pPr>
      <w:keepNext/>
      <w:autoSpaceDE w:val="0"/>
      <w:autoSpaceDN w:val="0"/>
      <w:spacing w:line="360" w:lineRule="auto"/>
      <w:ind w:left="397" w:hanging="397"/>
      <w:jc w:val="center"/>
      <w:outlineLvl w:val="6"/>
    </w:pPr>
    <w:rPr>
      <w:spacing w:val="80"/>
      <w:sz w:val="36"/>
      <w:szCs w:val="36"/>
    </w:rPr>
  </w:style>
  <w:style w:type="paragraph" w:customStyle="1" w:styleId="8">
    <w:name w:val="заголовок 8"/>
    <w:basedOn w:val="a"/>
    <w:next w:val="a"/>
    <w:rsid w:val="00A3650E"/>
    <w:pPr>
      <w:keepNext/>
      <w:autoSpaceDE w:val="0"/>
      <w:autoSpaceDN w:val="0"/>
      <w:spacing w:line="360" w:lineRule="auto"/>
      <w:ind w:left="397" w:hanging="397"/>
      <w:jc w:val="right"/>
      <w:outlineLvl w:val="7"/>
    </w:pPr>
    <w:rPr>
      <w:sz w:val="24"/>
      <w:szCs w:val="24"/>
    </w:rPr>
  </w:style>
  <w:style w:type="paragraph" w:customStyle="1" w:styleId="9">
    <w:name w:val="заголовок 9"/>
    <w:basedOn w:val="a"/>
    <w:next w:val="a"/>
    <w:rsid w:val="00A3650E"/>
    <w:pPr>
      <w:keepNext/>
      <w:autoSpaceDE w:val="0"/>
      <w:autoSpaceDN w:val="0"/>
      <w:ind w:firstLine="709"/>
      <w:jc w:val="center"/>
      <w:outlineLvl w:val="8"/>
    </w:pPr>
    <w:rPr>
      <w:sz w:val="24"/>
      <w:szCs w:val="24"/>
    </w:rPr>
  </w:style>
  <w:style w:type="character" w:customStyle="1" w:styleId="a8">
    <w:name w:val="Основной шрифт"/>
    <w:rsid w:val="00A3650E"/>
  </w:style>
  <w:style w:type="paragraph" w:styleId="a9">
    <w:name w:val="footer"/>
    <w:basedOn w:val="a"/>
    <w:rsid w:val="00A3650E"/>
    <w:pPr>
      <w:tabs>
        <w:tab w:val="center" w:pos="4153"/>
        <w:tab w:val="right" w:pos="8306"/>
      </w:tabs>
      <w:autoSpaceDE w:val="0"/>
      <w:autoSpaceDN w:val="0"/>
      <w:spacing w:line="360" w:lineRule="auto"/>
      <w:ind w:left="397" w:hanging="397"/>
      <w:jc w:val="both"/>
    </w:pPr>
  </w:style>
  <w:style w:type="paragraph" w:styleId="aa">
    <w:name w:val="Body Text"/>
    <w:basedOn w:val="a"/>
    <w:rsid w:val="00A3650E"/>
    <w:pPr>
      <w:autoSpaceDE w:val="0"/>
      <w:autoSpaceDN w:val="0"/>
    </w:pPr>
    <w:rPr>
      <w:sz w:val="24"/>
      <w:szCs w:val="24"/>
    </w:rPr>
  </w:style>
  <w:style w:type="paragraph" w:styleId="21">
    <w:name w:val="Body Text Indent 2"/>
    <w:basedOn w:val="a"/>
    <w:rsid w:val="00A3650E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b">
    <w:name w:val="номер страницы"/>
    <w:basedOn w:val="a8"/>
    <w:rsid w:val="00A3650E"/>
  </w:style>
  <w:style w:type="paragraph" w:styleId="ac">
    <w:name w:val="Title"/>
    <w:basedOn w:val="a"/>
    <w:next w:val="a"/>
    <w:qFormat/>
    <w:rsid w:val="00A3650E"/>
    <w:pPr>
      <w:autoSpaceDE w:val="0"/>
      <w:autoSpaceDN w:val="0"/>
      <w:ind w:firstLine="709"/>
      <w:jc w:val="both"/>
    </w:pPr>
    <w:rPr>
      <w:sz w:val="24"/>
      <w:szCs w:val="24"/>
    </w:rPr>
  </w:style>
  <w:style w:type="paragraph" w:styleId="ad">
    <w:name w:val="footnote text"/>
    <w:basedOn w:val="a"/>
    <w:semiHidden/>
    <w:rsid w:val="00A3650E"/>
    <w:pPr>
      <w:autoSpaceDE w:val="0"/>
      <w:autoSpaceDN w:val="0"/>
      <w:spacing w:line="360" w:lineRule="auto"/>
      <w:ind w:left="397" w:hanging="397"/>
      <w:jc w:val="both"/>
    </w:pPr>
  </w:style>
  <w:style w:type="character" w:styleId="ae">
    <w:name w:val="footnote reference"/>
    <w:semiHidden/>
    <w:rsid w:val="00A3650E"/>
    <w:rPr>
      <w:vertAlign w:val="superscript"/>
    </w:rPr>
  </w:style>
  <w:style w:type="paragraph" w:customStyle="1" w:styleId="11">
    <w:name w:val="Знак Знак Знак Знак Знак1 Знак"/>
    <w:basedOn w:val="a"/>
    <w:rsid w:val="00A365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1 Знак"/>
    <w:basedOn w:val="a"/>
    <w:rsid w:val="00A3650E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A3650E"/>
    <w:pPr>
      <w:autoSpaceDE w:val="0"/>
      <w:autoSpaceDN w:val="0"/>
      <w:spacing w:line="360" w:lineRule="auto"/>
      <w:ind w:left="397" w:hanging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 Знак Знак Знак"/>
    <w:basedOn w:val="a"/>
    <w:rsid w:val="00A3650E"/>
    <w:pPr>
      <w:ind w:firstLine="709"/>
      <w:jc w:val="both"/>
    </w:pPr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4;&#1086;&#1097;&#1085;&#1080;&#1082;%20&#1088;&#1077;&#1082;&#1090;&#1086;&#1088;&#1072;\&#1056;&#1072;&#1073;&#1086;&#1095;&#1080;&#1081;%20&#1089;&#1090;&#1086;&#1083;\&#1053;&#1086;&#1074;&#1077;&#1081;&#1096;&#1080;&#1081;%20&#1073;&#1083;&#1072;&#1085;&#108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Новейший бланк 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Ректорат</dc:creator>
  <cp:keywords/>
  <dc:description/>
  <cp:lastModifiedBy>Фатхутдинова Альмира Альбертовна</cp:lastModifiedBy>
  <cp:revision>6</cp:revision>
  <cp:lastPrinted>2011-08-03T07:52:00Z</cp:lastPrinted>
  <dcterms:created xsi:type="dcterms:W3CDTF">2023-06-01T10:48:00Z</dcterms:created>
  <dcterms:modified xsi:type="dcterms:W3CDTF">2023-06-01T10:52:00Z</dcterms:modified>
</cp:coreProperties>
</file>